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6D8A" w14:textId="77777777" w:rsidR="00C504A7" w:rsidRDefault="00C504A7" w:rsidP="00DE1109">
      <w:pPr>
        <w:rPr>
          <w:b/>
          <w:i/>
        </w:rPr>
      </w:pPr>
    </w:p>
    <w:p w14:paraId="09E0A7AE" w14:textId="3BADB7E4" w:rsidR="00DE1109" w:rsidRDefault="00DE1109" w:rsidP="00DE1109">
      <w:pPr>
        <w:rPr>
          <w:b/>
          <w:i/>
        </w:rPr>
      </w:pPr>
      <w:r w:rsidRPr="005227B6">
        <w:rPr>
          <w:b/>
          <w:i/>
        </w:rPr>
        <w:t xml:space="preserve">Requirements: </w:t>
      </w:r>
    </w:p>
    <w:p w14:paraId="0A8D815A" w14:textId="77777777" w:rsidR="00DE1109" w:rsidRPr="005227B6" w:rsidRDefault="00DE1109" w:rsidP="00DE1109">
      <w:pPr>
        <w:rPr>
          <w:b/>
          <w:i/>
        </w:rPr>
      </w:pPr>
      <w:r w:rsidRPr="005227B6">
        <w:rPr>
          <w:b/>
          <w:i/>
        </w:rPr>
        <w:t xml:space="preserve">Scan and email the following documents to </w:t>
      </w:r>
      <w:hyperlink r:id="rId8" w:history="1">
        <w:r w:rsidRPr="006E1E60">
          <w:rPr>
            <w:rStyle w:val="Hyperlink"/>
            <w:b/>
            <w:i/>
          </w:rPr>
          <w:t>info@traveldocumentsolutions.com</w:t>
        </w:r>
      </w:hyperlink>
    </w:p>
    <w:p w14:paraId="71A80394" w14:textId="77777777" w:rsidR="00DE1109" w:rsidRPr="005227B6" w:rsidRDefault="00DE1109" w:rsidP="00DE1109">
      <w:pPr>
        <w:numPr>
          <w:ilvl w:val="0"/>
          <w:numId w:val="1"/>
        </w:numPr>
        <w:rPr>
          <w:b/>
          <w:i/>
        </w:rPr>
      </w:pPr>
      <w:r w:rsidRPr="005227B6">
        <w:rPr>
          <w:b/>
          <w:i/>
        </w:rPr>
        <w:t xml:space="preserve">The completed </w:t>
      </w:r>
      <w:r>
        <w:rPr>
          <w:b/>
          <w:i/>
        </w:rPr>
        <w:t xml:space="preserve">e-visa </w:t>
      </w:r>
      <w:r w:rsidRPr="005227B6">
        <w:rPr>
          <w:b/>
          <w:i/>
        </w:rPr>
        <w:t>form</w:t>
      </w:r>
    </w:p>
    <w:p w14:paraId="559E3335" w14:textId="77777777" w:rsidR="00DE1109" w:rsidRPr="005227B6" w:rsidRDefault="00DE1109" w:rsidP="00DE1109">
      <w:pPr>
        <w:numPr>
          <w:ilvl w:val="0"/>
          <w:numId w:val="1"/>
        </w:numPr>
        <w:rPr>
          <w:b/>
          <w:i/>
        </w:rPr>
      </w:pPr>
      <w:r w:rsidRPr="005227B6">
        <w:rPr>
          <w:b/>
          <w:i/>
        </w:rPr>
        <w:t>Digital passport photo (2 x2 size, in white background, no eyeglasses) in jpg format</w:t>
      </w:r>
    </w:p>
    <w:p w14:paraId="311F6E91" w14:textId="77777777" w:rsidR="00DE1109" w:rsidRDefault="00DE1109" w:rsidP="00DE1109">
      <w:pPr>
        <w:numPr>
          <w:ilvl w:val="0"/>
          <w:numId w:val="1"/>
        </w:numPr>
        <w:rPr>
          <w:b/>
          <w:i/>
        </w:rPr>
      </w:pPr>
      <w:r w:rsidRPr="005227B6">
        <w:rPr>
          <w:b/>
          <w:i/>
        </w:rPr>
        <w:t>Scanned copy of passport data</w:t>
      </w:r>
      <w:r>
        <w:rPr>
          <w:b/>
          <w:i/>
        </w:rPr>
        <w:t xml:space="preserve"> page</w:t>
      </w:r>
      <w:r w:rsidRPr="005227B6">
        <w:rPr>
          <w:b/>
          <w:i/>
        </w:rPr>
        <w:t xml:space="preserve"> in jpg format</w:t>
      </w:r>
    </w:p>
    <w:p w14:paraId="1DE18340" w14:textId="77777777" w:rsidR="00DE1109" w:rsidRPr="005227B6" w:rsidRDefault="00DE1109" w:rsidP="00DE1109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The completed service order form.</w:t>
      </w:r>
    </w:p>
    <w:p w14:paraId="20C2BB33" w14:textId="77777777" w:rsidR="00DE1109" w:rsidRDefault="00DE1109" w:rsidP="00DE1109">
      <w:pPr>
        <w:pStyle w:val="Heading6"/>
        <w:shd w:val="clear" w:color="auto" w:fill="FFFFFF"/>
        <w:spacing w:before="0" w:line="360" w:lineRule="auto"/>
        <w:rPr>
          <w:rFonts w:ascii="Arial" w:hAnsi="Arial" w:cs="Arial"/>
          <w:b/>
          <w:bCs/>
          <w:color w:val="212529"/>
          <w:sz w:val="24"/>
          <w:u w:val="single"/>
        </w:rPr>
      </w:pPr>
    </w:p>
    <w:p w14:paraId="188D4E8C" w14:textId="4D21B251" w:rsidR="00DE1109" w:rsidRPr="00DE1109" w:rsidRDefault="00DE1109" w:rsidP="00DE1109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  <w:u w:val="single"/>
        </w:rPr>
      </w:pPr>
      <w:r w:rsidRPr="00DE1109">
        <w:rPr>
          <w:rFonts w:ascii="Arial" w:hAnsi="Arial" w:cs="Arial"/>
          <w:color w:val="212529"/>
          <w:sz w:val="24"/>
          <w:u w:val="single"/>
        </w:rPr>
        <w:t>TRAVELER’S INFORMATION:</w:t>
      </w:r>
    </w:p>
    <w:p w14:paraId="000B1413" w14:textId="77777777" w:rsidR="00DE1109" w:rsidRPr="00DE1109" w:rsidRDefault="00DE1109" w:rsidP="00765CC2">
      <w:pPr>
        <w:pStyle w:val="Heading6"/>
        <w:shd w:val="clear" w:color="auto" w:fill="FFFFFF"/>
        <w:spacing w:before="0" w:line="480" w:lineRule="auto"/>
        <w:rPr>
          <w:rFonts w:ascii="Arial" w:hAnsi="Arial" w:cs="Arial"/>
          <w:color w:val="212529"/>
          <w:sz w:val="24"/>
        </w:rPr>
      </w:pPr>
      <w:r w:rsidRPr="00DE1109">
        <w:rPr>
          <w:rFonts w:ascii="Arial" w:hAnsi="Arial" w:cs="Arial"/>
          <w:color w:val="212529"/>
          <w:sz w:val="24"/>
        </w:rPr>
        <w:t>Last Name (as in passport): _________________________________________</w:t>
      </w:r>
    </w:p>
    <w:p w14:paraId="440DCDC1" w14:textId="77777777" w:rsidR="00DE1109" w:rsidRPr="00DE1109" w:rsidRDefault="00DE1109" w:rsidP="00765CC2">
      <w:pPr>
        <w:pStyle w:val="Heading6"/>
        <w:shd w:val="clear" w:color="auto" w:fill="FFFFFF"/>
        <w:spacing w:before="0" w:line="480" w:lineRule="auto"/>
        <w:rPr>
          <w:rFonts w:ascii="Arial" w:hAnsi="Arial" w:cs="Arial"/>
          <w:color w:val="212529"/>
          <w:sz w:val="24"/>
        </w:rPr>
      </w:pPr>
      <w:r w:rsidRPr="00DE1109">
        <w:rPr>
          <w:rFonts w:ascii="Arial" w:hAnsi="Arial" w:cs="Arial"/>
          <w:color w:val="212529"/>
          <w:sz w:val="24"/>
        </w:rPr>
        <w:t>First Name (as in passport): _________________________________________</w:t>
      </w:r>
    </w:p>
    <w:p w14:paraId="609B4F70" w14:textId="77777777" w:rsidR="00DE1109" w:rsidRPr="00DE1109" w:rsidRDefault="00DE1109" w:rsidP="00765CC2">
      <w:pPr>
        <w:pStyle w:val="Heading6"/>
        <w:shd w:val="clear" w:color="auto" w:fill="FFFFFF"/>
        <w:spacing w:before="0" w:line="480" w:lineRule="auto"/>
        <w:rPr>
          <w:rFonts w:ascii="Arial" w:hAnsi="Arial" w:cs="Arial"/>
          <w:color w:val="212529"/>
          <w:sz w:val="24"/>
        </w:rPr>
      </w:pPr>
      <w:r w:rsidRPr="00DE1109">
        <w:rPr>
          <w:rFonts w:ascii="Arial" w:hAnsi="Arial" w:cs="Arial"/>
          <w:color w:val="212529"/>
          <w:sz w:val="24"/>
        </w:rPr>
        <w:t>Middle Name (as in passport): _______________________________________</w:t>
      </w:r>
    </w:p>
    <w:p w14:paraId="4F92DF33" w14:textId="45FD851F" w:rsidR="00DE1109" w:rsidRPr="00DE1109" w:rsidRDefault="00DE1109" w:rsidP="00765CC2">
      <w:pPr>
        <w:pStyle w:val="Heading6"/>
        <w:shd w:val="clear" w:color="auto" w:fill="FFFFFF"/>
        <w:spacing w:before="0" w:line="480" w:lineRule="auto"/>
        <w:rPr>
          <w:rFonts w:ascii="Arial" w:hAnsi="Arial" w:cs="Arial"/>
          <w:color w:val="212529"/>
          <w:sz w:val="24"/>
        </w:rPr>
      </w:pPr>
      <w:r w:rsidRPr="00DE1109">
        <w:rPr>
          <w:rFonts w:ascii="Arial" w:hAnsi="Arial" w:cs="Arial"/>
          <w:color w:val="212529"/>
          <w:sz w:val="24"/>
        </w:rPr>
        <w:t>Gender</w:t>
      </w:r>
      <w:r>
        <w:rPr>
          <w:rFonts w:ascii="Arial" w:hAnsi="Arial" w:cs="Arial"/>
          <w:color w:val="212529"/>
          <w:sz w:val="24"/>
        </w:rPr>
        <w:t xml:space="preserve"> (check one)</w:t>
      </w:r>
      <w:r w:rsidRPr="00DE1109">
        <w:rPr>
          <w:rFonts w:ascii="Arial" w:hAnsi="Arial" w:cs="Arial"/>
          <w:color w:val="212529"/>
          <w:sz w:val="24"/>
        </w:rPr>
        <w:t xml:space="preserve">: </w:t>
      </w:r>
      <w:r w:rsidRPr="00DE1109">
        <w:rPr>
          <w:rFonts w:ascii="Arial" w:hAnsi="Arial" w:cs="Arial"/>
          <w:color w:val="212529"/>
          <w:sz w:val="24"/>
        </w:rPr>
        <w:tab/>
      </w:r>
      <w:r w:rsidRPr="00DE1109">
        <w:rPr>
          <w:rFonts w:ascii="Arial" w:hAnsi="Arial" w:cs="Arial"/>
          <w:color w:val="212529"/>
          <w:sz w:val="24"/>
        </w:rPr>
        <w:tab/>
      </w:r>
      <w:r>
        <w:rPr>
          <w:rFonts w:ascii="Arial" w:hAnsi="Arial" w:cs="Arial"/>
          <w:color w:val="212529"/>
          <w:sz w:val="24"/>
        </w:rPr>
        <w:t xml:space="preserve">[  ] </w:t>
      </w:r>
      <w:r w:rsidRPr="00DE1109">
        <w:rPr>
          <w:rFonts w:ascii="Arial" w:hAnsi="Arial" w:cs="Arial"/>
          <w:color w:val="212529"/>
          <w:sz w:val="24"/>
        </w:rPr>
        <w:t>Male</w:t>
      </w:r>
      <w:r w:rsidRPr="00DE1109">
        <w:rPr>
          <w:rFonts w:ascii="Arial" w:hAnsi="Arial" w:cs="Arial"/>
          <w:color w:val="212529"/>
          <w:sz w:val="24"/>
        </w:rPr>
        <w:tab/>
      </w:r>
      <w:r w:rsidRPr="00DE1109">
        <w:rPr>
          <w:rFonts w:ascii="Arial" w:hAnsi="Arial" w:cs="Arial"/>
          <w:color w:val="212529"/>
          <w:sz w:val="24"/>
        </w:rPr>
        <w:tab/>
      </w:r>
      <w:r>
        <w:rPr>
          <w:rFonts w:ascii="Arial" w:hAnsi="Arial" w:cs="Arial"/>
          <w:color w:val="212529"/>
          <w:sz w:val="24"/>
        </w:rPr>
        <w:t xml:space="preserve">[  ] </w:t>
      </w:r>
      <w:r w:rsidRPr="00DE1109">
        <w:rPr>
          <w:rFonts w:ascii="Arial" w:hAnsi="Arial" w:cs="Arial"/>
          <w:color w:val="212529"/>
          <w:sz w:val="24"/>
        </w:rPr>
        <w:t>Female</w:t>
      </w:r>
    </w:p>
    <w:p w14:paraId="50897A19" w14:textId="3748C357" w:rsidR="00DE1109" w:rsidRPr="005B1DA5" w:rsidRDefault="00DE1109" w:rsidP="00765CC2">
      <w:pPr>
        <w:pStyle w:val="Heading6"/>
        <w:shd w:val="clear" w:color="auto" w:fill="FFFFFF"/>
        <w:spacing w:before="0" w:line="48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Date of Birth (DD/MM/YYYY): _______________________________________</w:t>
      </w:r>
    </w:p>
    <w:p w14:paraId="7D7ABE0A" w14:textId="41A42975" w:rsidR="005B1DA5" w:rsidRPr="00765CC2" w:rsidRDefault="005B1DA5" w:rsidP="00765CC2">
      <w:pPr>
        <w:spacing w:line="480" w:lineRule="auto"/>
        <w:rPr>
          <w:rFonts w:ascii="Arial" w:hAnsi="Arial" w:cs="Arial"/>
          <w:sz w:val="24"/>
        </w:rPr>
      </w:pPr>
      <w:r w:rsidRPr="00765CC2">
        <w:rPr>
          <w:rFonts w:ascii="Arial" w:hAnsi="Arial" w:cs="Arial"/>
          <w:sz w:val="24"/>
        </w:rPr>
        <w:t>Place of Birth (City/State/Country): _________________________________________</w:t>
      </w:r>
    </w:p>
    <w:p w14:paraId="5AC62D38" w14:textId="04AB7B41" w:rsidR="005B1DA5" w:rsidRPr="00765CC2" w:rsidRDefault="005B1DA5" w:rsidP="00765CC2">
      <w:pPr>
        <w:spacing w:line="480" w:lineRule="auto"/>
        <w:rPr>
          <w:rFonts w:ascii="Arial" w:hAnsi="Arial" w:cs="Arial"/>
          <w:sz w:val="24"/>
        </w:rPr>
      </w:pPr>
      <w:r w:rsidRPr="00765CC2">
        <w:rPr>
          <w:rFonts w:ascii="Arial" w:hAnsi="Arial" w:cs="Arial"/>
          <w:sz w:val="24"/>
        </w:rPr>
        <w:t>Citizenship: ___________________________________________________________</w:t>
      </w:r>
    </w:p>
    <w:p w14:paraId="59E37994" w14:textId="77777777" w:rsidR="005B1DA5" w:rsidRPr="00765CC2" w:rsidRDefault="005B1DA5" w:rsidP="005B1DA5">
      <w:pPr>
        <w:rPr>
          <w:sz w:val="24"/>
        </w:rPr>
      </w:pPr>
    </w:p>
    <w:p w14:paraId="1A79A91D" w14:textId="180683C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  <w:u w:val="single"/>
        </w:rPr>
      </w:pPr>
      <w:r w:rsidRPr="005B1DA5">
        <w:rPr>
          <w:rFonts w:ascii="Arial" w:hAnsi="Arial" w:cs="Arial"/>
          <w:color w:val="212529"/>
          <w:sz w:val="24"/>
          <w:u w:val="single"/>
        </w:rPr>
        <w:t>PASSPORT INFORMATION:</w:t>
      </w:r>
    </w:p>
    <w:p w14:paraId="48598C49" w14:textId="77777777" w:rsidR="005B1DA5" w:rsidRPr="005B1DA5" w:rsidRDefault="005B1DA5" w:rsidP="005B1DA5">
      <w:pPr>
        <w:pStyle w:val="text-info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5B1DA5">
        <w:rPr>
          <w:rFonts w:ascii="Arial" w:hAnsi="Arial" w:cs="Arial"/>
          <w:color w:val="212529"/>
        </w:rPr>
        <w:t>Passport type: _______________________________________________</w:t>
      </w:r>
    </w:p>
    <w:p w14:paraId="2E67A2B0" w14:textId="77777777" w:rsidR="005B1DA5" w:rsidRPr="005B1DA5" w:rsidRDefault="005B1DA5" w:rsidP="005B1DA5">
      <w:pPr>
        <w:pStyle w:val="text-info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5B1DA5">
        <w:rPr>
          <w:rFonts w:ascii="Arial" w:hAnsi="Arial" w:cs="Arial"/>
          <w:color w:val="212529"/>
        </w:rPr>
        <w:t>Passport Number:  ____________________________________________</w:t>
      </w:r>
    </w:p>
    <w:p w14:paraId="58D90F6E" w14:textId="77777777" w:rsidR="005B1DA5" w:rsidRPr="005B1DA5" w:rsidRDefault="005B1DA5" w:rsidP="005B1DA5">
      <w:pPr>
        <w:pStyle w:val="text-info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5B1DA5">
        <w:rPr>
          <w:rFonts w:ascii="Arial" w:hAnsi="Arial" w:cs="Arial"/>
          <w:color w:val="212529"/>
        </w:rPr>
        <w:t>Date of Issue (DD/MM/YYYY): ___________________________________</w:t>
      </w:r>
    </w:p>
    <w:p w14:paraId="1A31D278" w14:textId="77777777" w:rsidR="005B1DA5" w:rsidRPr="005B1DA5" w:rsidRDefault="005B1DA5" w:rsidP="005B1DA5">
      <w:pPr>
        <w:pStyle w:val="text-info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5B1DA5">
        <w:rPr>
          <w:rFonts w:ascii="Arial" w:hAnsi="Arial" w:cs="Arial"/>
          <w:color w:val="212529"/>
        </w:rPr>
        <w:t>Date of Expiration (DD/MM/YYYY): _______________________________</w:t>
      </w:r>
    </w:p>
    <w:p w14:paraId="04640177" w14:textId="7777777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  <w:u w:val="single"/>
        </w:rPr>
      </w:pPr>
      <w:r w:rsidRPr="005B1DA5">
        <w:rPr>
          <w:rFonts w:ascii="Arial" w:hAnsi="Arial" w:cs="Arial"/>
          <w:color w:val="212529"/>
          <w:sz w:val="24"/>
          <w:u w:val="single"/>
        </w:rPr>
        <w:lastRenderedPageBreak/>
        <w:t>ADDITIONAL INFORMATION:</w:t>
      </w:r>
    </w:p>
    <w:p w14:paraId="0B98EABB" w14:textId="7777777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Permanent residence address: _______________________________________</w:t>
      </w:r>
    </w:p>
    <w:p w14:paraId="0471B9C4" w14:textId="7777777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________________________________________________________________</w:t>
      </w:r>
    </w:p>
    <w:p w14:paraId="19F03FAA" w14:textId="7777777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Place of work (study) and position: ____________________________________</w:t>
      </w:r>
    </w:p>
    <w:p w14:paraId="30C71DB9" w14:textId="7777777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________________________________________________________________</w:t>
      </w:r>
    </w:p>
    <w:p w14:paraId="61CC0830" w14:textId="7777777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Phone number (mobile and/or land line: ________________________________</w:t>
      </w:r>
    </w:p>
    <w:p w14:paraId="6B630C4D" w14:textId="7777777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Email address: ____________________________________________________</w:t>
      </w:r>
    </w:p>
    <w:p w14:paraId="624117B6" w14:textId="1B2FF947" w:rsidR="005B1DA5" w:rsidRP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 w:rsidRPr="005B1DA5">
        <w:rPr>
          <w:rFonts w:ascii="Arial" w:hAnsi="Arial" w:cs="Arial"/>
          <w:color w:val="212529"/>
          <w:sz w:val="24"/>
        </w:rPr>
        <w:t>Date of travel (DD/MM/YYYY</w:t>
      </w:r>
      <w:r>
        <w:rPr>
          <w:rFonts w:ascii="Arial" w:hAnsi="Arial" w:cs="Arial"/>
          <w:color w:val="212529"/>
          <w:sz w:val="24"/>
        </w:rPr>
        <w:t>)</w:t>
      </w:r>
      <w:r w:rsidRPr="005B1DA5">
        <w:rPr>
          <w:rFonts w:ascii="Arial" w:hAnsi="Arial" w:cs="Arial"/>
          <w:color w:val="212529"/>
          <w:sz w:val="24"/>
        </w:rPr>
        <w:t>:  _______________________________________</w:t>
      </w:r>
    </w:p>
    <w:p w14:paraId="406E767C" w14:textId="6E39578D" w:rsidR="005B1DA5" w:rsidRDefault="005B1DA5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>
        <w:rPr>
          <w:rFonts w:ascii="Arial" w:hAnsi="Arial" w:cs="Arial"/>
          <w:color w:val="212529"/>
          <w:sz w:val="24"/>
        </w:rPr>
        <w:t>Purpose of Travel (check one):</w:t>
      </w:r>
      <w:r>
        <w:rPr>
          <w:rFonts w:ascii="Arial" w:hAnsi="Arial" w:cs="Arial"/>
          <w:color w:val="212529"/>
          <w:sz w:val="24"/>
        </w:rPr>
        <w:tab/>
        <w:t>[  ]  Tourism</w:t>
      </w:r>
      <w:r>
        <w:rPr>
          <w:rFonts w:ascii="Arial" w:hAnsi="Arial" w:cs="Arial"/>
          <w:color w:val="212529"/>
          <w:sz w:val="24"/>
        </w:rPr>
        <w:tab/>
      </w:r>
      <w:r>
        <w:rPr>
          <w:rFonts w:ascii="Arial" w:hAnsi="Arial" w:cs="Arial"/>
          <w:color w:val="212529"/>
          <w:sz w:val="24"/>
        </w:rPr>
        <w:tab/>
        <w:t>[  ] Business</w:t>
      </w:r>
    </w:p>
    <w:p w14:paraId="49525C3A" w14:textId="2BDB51C9" w:rsidR="005B1DA5" w:rsidRDefault="005544BB" w:rsidP="005B1DA5">
      <w:pPr>
        <w:pStyle w:val="Heading6"/>
        <w:shd w:val="clear" w:color="auto" w:fill="FFFFFF"/>
        <w:spacing w:before="0" w:line="360" w:lineRule="auto"/>
        <w:rPr>
          <w:rFonts w:ascii="Arial" w:hAnsi="Arial" w:cs="Arial"/>
          <w:color w:val="212529"/>
          <w:sz w:val="24"/>
        </w:rPr>
      </w:pPr>
      <w:r>
        <w:rPr>
          <w:rFonts w:ascii="Arial" w:hAnsi="Arial" w:cs="Arial"/>
          <w:color w:val="212529"/>
          <w:sz w:val="24"/>
        </w:rPr>
        <w:t>Do you have criminal record?</w:t>
      </w:r>
      <w:r>
        <w:rPr>
          <w:rFonts w:ascii="Arial" w:hAnsi="Arial" w:cs="Arial"/>
          <w:color w:val="212529"/>
          <w:sz w:val="24"/>
        </w:rPr>
        <w:tab/>
        <w:t>[  ]  No</w:t>
      </w:r>
      <w:r>
        <w:rPr>
          <w:rFonts w:ascii="Arial" w:hAnsi="Arial" w:cs="Arial"/>
          <w:color w:val="212529"/>
          <w:sz w:val="24"/>
        </w:rPr>
        <w:tab/>
      </w:r>
      <w:r>
        <w:rPr>
          <w:rFonts w:ascii="Arial" w:hAnsi="Arial" w:cs="Arial"/>
          <w:color w:val="212529"/>
          <w:sz w:val="24"/>
        </w:rPr>
        <w:tab/>
      </w:r>
      <w:r>
        <w:rPr>
          <w:rFonts w:ascii="Arial" w:hAnsi="Arial" w:cs="Arial"/>
          <w:color w:val="212529"/>
          <w:sz w:val="24"/>
        </w:rPr>
        <w:tab/>
        <w:t>[  ] Yes, explain below _______________________________________________________________</w:t>
      </w:r>
      <w:r w:rsidR="005B1DA5" w:rsidRPr="005B1DA5">
        <w:rPr>
          <w:rFonts w:ascii="Arial" w:hAnsi="Arial" w:cs="Arial"/>
          <w:color w:val="212529"/>
          <w:sz w:val="24"/>
        </w:rPr>
        <w:t xml:space="preserve"> __________________________________________</w:t>
      </w:r>
      <w:r>
        <w:rPr>
          <w:rFonts w:ascii="Arial" w:hAnsi="Arial" w:cs="Arial"/>
          <w:color w:val="212529"/>
          <w:sz w:val="24"/>
        </w:rPr>
        <w:t>_____________________</w:t>
      </w:r>
    </w:p>
    <w:p w14:paraId="17DD5946" w14:textId="785C2A73" w:rsidR="005544BB" w:rsidRDefault="005544BB" w:rsidP="005544BB">
      <w:r>
        <w:t>______________________________________________________________________</w:t>
      </w:r>
    </w:p>
    <w:p w14:paraId="02D5675B" w14:textId="77777777" w:rsidR="005544BB" w:rsidRPr="005544BB" w:rsidRDefault="005544BB" w:rsidP="005544BB"/>
    <w:p w14:paraId="0D439AD7" w14:textId="77777777" w:rsidR="005B1DA5" w:rsidRPr="00737EFA" w:rsidRDefault="005B1DA5" w:rsidP="005B1DA5">
      <w:pPr>
        <w:pStyle w:val="FormTitles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3ACC27" w14:textId="77777777" w:rsidR="00674455" w:rsidRDefault="00674455" w:rsidP="005B1DA5">
      <w:pPr>
        <w:pStyle w:val="FormTitles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97E9B7" w14:textId="6BE910EA" w:rsidR="005B1DA5" w:rsidRPr="00737EFA" w:rsidRDefault="005B1DA5" w:rsidP="005B1DA5">
      <w:pPr>
        <w:pStyle w:val="FormTitles"/>
        <w:jc w:val="both"/>
        <w:rPr>
          <w:rFonts w:ascii="Calibri" w:hAnsi="Calibri" w:cs="Calibri"/>
          <w:color w:val="000000"/>
          <w:sz w:val="22"/>
          <w:szCs w:val="22"/>
        </w:rPr>
      </w:pPr>
      <w:r w:rsidRPr="00737EFA">
        <w:rPr>
          <w:rFonts w:ascii="Calibri" w:hAnsi="Calibri" w:cs="Calibri"/>
          <w:color w:val="000000"/>
          <w:sz w:val="22"/>
          <w:szCs w:val="22"/>
        </w:rPr>
        <w:t xml:space="preserve">By signing below, I have completed to the best of my ability that all the information I have provided above are true and correct. I agree that AMB Express Travel Document Solutions assumes no liability for the country’s decision or delays encountered in processing my application and that all fees are non-refundable. </w:t>
      </w:r>
    </w:p>
    <w:p w14:paraId="5FEE19D9" w14:textId="77777777" w:rsidR="005B1DA5" w:rsidRPr="00737EFA" w:rsidRDefault="005B1DA5" w:rsidP="005B1DA5">
      <w:pPr>
        <w:pStyle w:val="FormTitles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628A26" w14:textId="77777777" w:rsidR="005B1DA5" w:rsidRPr="00737EFA" w:rsidRDefault="005B1DA5" w:rsidP="005B1DA5">
      <w:pPr>
        <w:pStyle w:val="FormTitles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5AB85B" w14:textId="77777777" w:rsidR="005B1DA5" w:rsidRPr="00737EFA" w:rsidRDefault="005B1DA5" w:rsidP="005B1DA5">
      <w:pPr>
        <w:pStyle w:val="Heading6"/>
        <w:shd w:val="clear" w:color="auto" w:fill="FFFFFF"/>
        <w:spacing w:before="0" w:line="360" w:lineRule="auto"/>
        <w:rPr>
          <w:rFonts w:ascii="Calibri" w:hAnsi="Calibri" w:cs="Calibri"/>
          <w:color w:val="000000"/>
          <w:szCs w:val="22"/>
        </w:rPr>
      </w:pPr>
      <w:r w:rsidRPr="00737EFA">
        <w:rPr>
          <w:rFonts w:ascii="Calibri" w:hAnsi="Calibri" w:cs="Calibri"/>
          <w:color w:val="000000"/>
          <w:szCs w:val="22"/>
        </w:rPr>
        <w:t xml:space="preserve">Signature of Applicant: ________________________________________  </w:t>
      </w:r>
    </w:p>
    <w:p w14:paraId="625F721E" w14:textId="77777777" w:rsidR="005B1DA5" w:rsidRPr="00737EFA" w:rsidRDefault="005B1DA5" w:rsidP="005B1DA5">
      <w:pPr>
        <w:pStyle w:val="Heading6"/>
        <w:shd w:val="clear" w:color="auto" w:fill="FFFFFF"/>
        <w:spacing w:before="0" w:line="360" w:lineRule="auto"/>
        <w:rPr>
          <w:rFonts w:ascii="Calibri" w:hAnsi="Calibri" w:cs="Calibri"/>
          <w:b/>
          <w:bCs/>
          <w:color w:val="212529"/>
          <w:szCs w:val="22"/>
        </w:rPr>
      </w:pPr>
      <w:r w:rsidRPr="00737EFA">
        <w:rPr>
          <w:rFonts w:ascii="Calibri" w:hAnsi="Calibri" w:cs="Calibri"/>
          <w:color w:val="000000"/>
          <w:szCs w:val="22"/>
        </w:rPr>
        <w:t>Date: _____________________________</w:t>
      </w:r>
    </w:p>
    <w:sectPr w:rsidR="005B1DA5" w:rsidRPr="00737EFA" w:rsidSect="00DE1109">
      <w:headerReference w:type="default" r:id="rId9"/>
      <w:footerReference w:type="default" r:id="rId10"/>
      <w:pgSz w:w="12240" w:h="15840" w:code="1"/>
      <w:pgMar w:top="63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AAED" w14:textId="77777777" w:rsidR="00734C09" w:rsidRDefault="00734C09" w:rsidP="003E0775">
      <w:r>
        <w:separator/>
      </w:r>
    </w:p>
  </w:endnote>
  <w:endnote w:type="continuationSeparator" w:id="0">
    <w:p w14:paraId="79A507C6" w14:textId="77777777" w:rsidR="00734C09" w:rsidRDefault="00734C09" w:rsidP="003E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0335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6685BB" w14:textId="03035FA3" w:rsidR="00D01D27" w:rsidRDefault="00D01D2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D5A886" w14:textId="77777777" w:rsidR="00D01D27" w:rsidRDefault="00D01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E1CC" w14:textId="77777777" w:rsidR="00734C09" w:rsidRDefault="00734C09" w:rsidP="003E0775">
      <w:r>
        <w:separator/>
      </w:r>
    </w:p>
  </w:footnote>
  <w:footnote w:type="continuationSeparator" w:id="0">
    <w:p w14:paraId="787711A8" w14:textId="77777777" w:rsidR="00734C09" w:rsidRDefault="00734C09" w:rsidP="003E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A260" w14:textId="6ECE4BF0" w:rsidR="00DE1109" w:rsidRDefault="00C0209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F1A414" wp14:editId="70BF1D27">
              <wp:simplePos x="0" y="0"/>
              <wp:positionH relativeFrom="column">
                <wp:posOffset>3705225</wp:posOffset>
              </wp:positionH>
              <wp:positionV relativeFrom="paragraph">
                <wp:posOffset>-9525</wp:posOffset>
              </wp:positionV>
              <wp:extent cx="2353310" cy="715010"/>
              <wp:effectExtent l="12700" t="10160" r="11430" b="825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31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AE967" w14:textId="77777777" w:rsidR="00DE1109" w:rsidRPr="00DE1109" w:rsidRDefault="00DE1109" w:rsidP="00DE1109">
                          <w:pPr>
                            <w:jc w:val="right"/>
                            <w:rPr>
                              <w:color w:val="0070C0"/>
                              <w:sz w:val="24"/>
                            </w:rPr>
                          </w:pPr>
                          <w:r w:rsidRPr="00DE1109">
                            <w:rPr>
                              <w:color w:val="0070C0"/>
                              <w:sz w:val="24"/>
                            </w:rPr>
                            <w:t xml:space="preserve">AUSTRALIA </w:t>
                          </w:r>
                        </w:p>
                        <w:p w14:paraId="4524C780" w14:textId="28A1DB23" w:rsidR="00DE1109" w:rsidRDefault="00DE1109" w:rsidP="00DE1109">
                          <w:pPr>
                            <w:jc w:val="right"/>
                            <w:rPr>
                              <w:color w:val="0070C0"/>
                              <w:sz w:val="24"/>
                            </w:rPr>
                          </w:pPr>
                          <w:r w:rsidRPr="00DE1109">
                            <w:rPr>
                              <w:color w:val="0070C0"/>
                              <w:sz w:val="24"/>
                            </w:rPr>
                            <w:t>Electronic Travel Authorization</w:t>
                          </w:r>
                        </w:p>
                        <w:p w14:paraId="6460974B" w14:textId="57B8A4C4" w:rsidR="00DE1109" w:rsidRPr="00DE1109" w:rsidRDefault="00DE1109" w:rsidP="00DE1109">
                          <w:pPr>
                            <w:jc w:val="right"/>
                            <w:rPr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</w:rPr>
                            <w:t>(ETA)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1A4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5pt;margin-top:-.75pt;width:185.3pt;height:56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">
              <v:textbox>
                <w:txbxContent>
                  <w:p w14:paraId="3DCAE967" w14:textId="77777777" w:rsidR="00DE1109" w:rsidRPr="00DE1109" w:rsidRDefault="00DE1109" w:rsidP="00DE1109">
                    <w:pPr>
                      <w:jc w:val="right"/>
                      <w:rPr>
                        <w:color w:val="0070C0"/>
                        <w:sz w:val="24"/>
                      </w:rPr>
                    </w:pPr>
                    <w:r w:rsidRPr="00DE1109">
                      <w:rPr>
                        <w:color w:val="0070C0"/>
                        <w:sz w:val="24"/>
                      </w:rPr>
                      <w:t xml:space="preserve">AUSTRALIA </w:t>
                    </w:r>
                  </w:p>
                  <w:p w14:paraId="4524C780" w14:textId="28A1DB23" w:rsidR="00DE1109" w:rsidRDefault="00DE1109" w:rsidP="00DE1109">
                    <w:pPr>
                      <w:jc w:val="right"/>
                      <w:rPr>
                        <w:color w:val="0070C0"/>
                        <w:sz w:val="24"/>
                      </w:rPr>
                    </w:pPr>
                    <w:r w:rsidRPr="00DE1109">
                      <w:rPr>
                        <w:color w:val="0070C0"/>
                        <w:sz w:val="24"/>
                      </w:rPr>
                      <w:t>Electronic Travel Authorization</w:t>
                    </w:r>
                  </w:p>
                  <w:p w14:paraId="6460974B" w14:textId="57B8A4C4" w:rsidR="00DE1109" w:rsidRPr="00DE1109" w:rsidRDefault="00DE1109" w:rsidP="00DE1109">
                    <w:pPr>
                      <w:jc w:val="right"/>
                      <w:rPr>
                        <w:color w:val="0070C0"/>
                        <w:sz w:val="24"/>
                      </w:rPr>
                    </w:pPr>
                    <w:r>
                      <w:rPr>
                        <w:color w:val="0070C0"/>
                        <w:sz w:val="24"/>
                      </w:rPr>
                      <w:t>(ETA)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1109">
      <w:rPr>
        <w:noProof/>
      </w:rPr>
      <w:drawing>
        <wp:inline distT="0" distB="0" distL="0" distR="0" wp14:anchorId="58E6EB67" wp14:editId="404E728E">
          <wp:extent cx="1690255" cy="689231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82" cy="71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1384A" w14:textId="77777777" w:rsidR="00DE1109" w:rsidRDefault="00DE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C1D91"/>
    <w:multiLevelType w:val="hybridMultilevel"/>
    <w:tmpl w:val="BFBAB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31"/>
    <w:rsid w:val="0001479C"/>
    <w:rsid w:val="00026660"/>
    <w:rsid w:val="00082F0B"/>
    <w:rsid w:val="000A0104"/>
    <w:rsid w:val="000A6CD8"/>
    <w:rsid w:val="000D21D7"/>
    <w:rsid w:val="0012465C"/>
    <w:rsid w:val="00136B99"/>
    <w:rsid w:val="001927A0"/>
    <w:rsid w:val="001B4DDF"/>
    <w:rsid w:val="001C2BA8"/>
    <w:rsid w:val="001C396E"/>
    <w:rsid w:val="001C3FFC"/>
    <w:rsid w:val="001F4A32"/>
    <w:rsid w:val="002310A2"/>
    <w:rsid w:val="0024095F"/>
    <w:rsid w:val="00253D77"/>
    <w:rsid w:val="002542E2"/>
    <w:rsid w:val="00265431"/>
    <w:rsid w:val="002754A8"/>
    <w:rsid w:val="002A33CF"/>
    <w:rsid w:val="002C1689"/>
    <w:rsid w:val="002F4B43"/>
    <w:rsid w:val="003B243F"/>
    <w:rsid w:val="003E0775"/>
    <w:rsid w:val="004259B7"/>
    <w:rsid w:val="00437BFA"/>
    <w:rsid w:val="00444E4D"/>
    <w:rsid w:val="004560CE"/>
    <w:rsid w:val="0046623D"/>
    <w:rsid w:val="00500684"/>
    <w:rsid w:val="00503010"/>
    <w:rsid w:val="00533DA3"/>
    <w:rsid w:val="005544BB"/>
    <w:rsid w:val="005872E0"/>
    <w:rsid w:val="00596C4C"/>
    <w:rsid w:val="005B1DA5"/>
    <w:rsid w:val="006017F3"/>
    <w:rsid w:val="00616FCC"/>
    <w:rsid w:val="006352F1"/>
    <w:rsid w:val="00636E4E"/>
    <w:rsid w:val="00663882"/>
    <w:rsid w:val="00664B44"/>
    <w:rsid w:val="00674455"/>
    <w:rsid w:val="00682FF0"/>
    <w:rsid w:val="006A0CD2"/>
    <w:rsid w:val="00734C09"/>
    <w:rsid w:val="00764E96"/>
    <w:rsid w:val="00765CC2"/>
    <w:rsid w:val="0078488C"/>
    <w:rsid w:val="00787FE2"/>
    <w:rsid w:val="00794ADF"/>
    <w:rsid w:val="007A78F4"/>
    <w:rsid w:val="00813AF4"/>
    <w:rsid w:val="00825C68"/>
    <w:rsid w:val="0084284E"/>
    <w:rsid w:val="0084528B"/>
    <w:rsid w:val="00894662"/>
    <w:rsid w:val="00895B48"/>
    <w:rsid w:val="008A18C3"/>
    <w:rsid w:val="008F6760"/>
    <w:rsid w:val="009519F5"/>
    <w:rsid w:val="00985F47"/>
    <w:rsid w:val="00991102"/>
    <w:rsid w:val="009940C4"/>
    <w:rsid w:val="009C6BCF"/>
    <w:rsid w:val="00A57F19"/>
    <w:rsid w:val="00A619E7"/>
    <w:rsid w:val="00AB13D2"/>
    <w:rsid w:val="00AE3CBE"/>
    <w:rsid w:val="00AF5E06"/>
    <w:rsid w:val="00B010A0"/>
    <w:rsid w:val="00B11009"/>
    <w:rsid w:val="00B24FA1"/>
    <w:rsid w:val="00B3764E"/>
    <w:rsid w:val="00B409BB"/>
    <w:rsid w:val="00B523E1"/>
    <w:rsid w:val="00B77283"/>
    <w:rsid w:val="00BA31F6"/>
    <w:rsid w:val="00BC15D7"/>
    <w:rsid w:val="00BD041D"/>
    <w:rsid w:val="00BE2734"/>
    <w:rsid w:val="00C02093"/>
    <w:rsid w:val="00C03180"/>
    <w:rsid w:val="00C21EBE"/>
    <w:rsid w:val="00C504A7"/>
    <w:rsid w:val="00C738E2"/>
    <w:rsid w:val="00CC1D60"/>
    <w:rsid w:val="00D01D27"/>
    <w:rsid w:val="00D23262"/>
    <w:rsid w:val="00D64CD6"/>
    <w:rsid w:val="00D96D20"/>
    <w:rsid w:val="00DE1109"/>
    <w:rsid w:val="00DE46AA"/>
    <w:rsid w:val="00E26A44"/>
    <w:rsid w:val="00E53A2C"/>
    <w:rsid w:val="00EA1EAE"/>
    <w:rsid w:val="00EA7F5E"/>
    <w:rsid w:val="00EC6655"/>
    <w:rsid w:val="00EF50B1"/>
    <w:rsid w:val="00F61A37"/>
    <w:rsid w:val="00F91B87"/>
    <w:rsid w:val="00FA39B9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D5C14"/>
  <w15:docId w15:val="{9C255793-F5CA-4686-AAFD-DC63CF28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1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7FE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FE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E0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75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75"/>
    <w:rPr>
      <w:rFonts w:asciiTheme="minorHAnsi" w:hAnsiTheme="minorHAnsi"/>
      <w:sz w:val="22"/>
      <w:szCs w:val="24"/>
    </w:rPr>
  </w:style>
  <w:style w:type="paragraph" w:customStyle="1" w:styleId="font8">
    <w:name w:val="font_8"/>
    <w:basedOn w:val="Normal"/>
    <w:rsid w:val="002A33C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lor11">
    <w:name w:val="color_11"/>
    <w:basedOn w:val="DefaultParagraphFont"/>
    <w:rsid w:val="002A33CF"/>
  </w:style>
  <w:style w:type="character" w:customStyle="1" w:styleId="Heading6Char">
    <w:name w:val="Heading 6 Char"/>
    <w:basedOn w:val="DefaultParagraphFont"/>
    <w:link w:val="Heading6"/>
    <w:uiPriority w:val="9"/>
    <w:semiHidden/>
    <w:rsid w:val="00DE1109"/>
    <w:rPr>
      <w:rFonts w:asciiTheme="majorHAnsi" w:eastAsiaTheme="majorEastAsia" w:hAnsiTheme="majorHAnsi" w:cstheme="majorBidi"/>
      <w:color w:val="773F04" w:themeColor="accent1" w:themeShade="7F"/>
      <w:sz w:val="22"/>
      <w:szCs w:val="24"/>
    </w:rPr>
  </w:style>
  <w:style w:type="paragraph" w:customStyle="1" w:styleId="text-info">
    <w:name w:val="text-info"/>
    <w:basedOn w:val="Normal"/>
    <w:rsid w:val="005B1D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veldocumentsolutio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yrs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MYRSA MICLAT</dc:creator>
  <cp:keywords/>
  <cp:lastModifiedBy>MYRSA MICLAT</cp:lastModifiedBy>
  <cp:revision>2</cp:revision>
  <cp:lastPrinted>2003-06-26T23:56:00Z</cp:lastPrinted>
  <dcterms:created xsi:type="dcterms:W3CDTF">2020-04-18T03:58:00Z</dcterms:created>
  <dcterms:modified xsi:type="dcterms:W3CDTF">2020-04-18T03:58:00Z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